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D6F2" w14:textId="77777777" w:rsidR="008A43B6" w:rsidRDefault="008A43B6" w:rsidP="007F4BB3">
      <w:pPr>
        <w:jc w:val="center"/>
        <w:rPr>
          <w:rFonts w:ascii="Calibri" w:hAnsi="Calibri" w:cs="Calibri"/>
          <w:b/>
          <w:sz w:val="36"/>
          <w:szCs w:val="36"/>
        </w:rPr>
      </w:pPr>
    </w:p>
    <w:p w14:paraId="708F6F35" w14:textId="77777777" w:rsidR="00772D63" w:rsidRDefault="00772D63" w:rsidP="007F4BB3">
      <w:pPr>
        <w:jc w:val="center"/>
        <w:rPr>
          <w:rFonts w:ascii="Calibri" w:hAnsi="Calibri" w:cs="Calibri"/>
          <w:b/>
          <w:sz w:val="36"/>
          <w:szCs w:val="36"/>
        </w:rPr>
      </w:pPr>
    </w:p>
    <w:p w14:paraId="150F6C85" w14:textId="77777777" w:rsidR="003F415D" w:rsidRPr="00890817" w:rsidRDefault="003F415D" w:rsidP="003F415D">
      <w:pPr>
        <w:jc w:val="center"/>
        <w:rPr>
          <w:rFonts w:ascii="Calibri" w:hAnsi="Calibri" w:cs="Calibri"/>
          <w:b/>
          <w:sz w:val="36"/>
          <w:szCs w:val="36"/>
        </w:rPr>
      </w:pPr>
      <w:r w:rsidRPr="00890817">
        <w:rPr>
          <w:rFonts w:ascii="Calibri" w:hAnsi="Calibri" w:cs="Calibri"/>
          <w:b/>
          <w:sz w:val="36"/>
          <w:szCs w:val="36"/>
        </w:rPr>
        <w:t>SERVIZIO AFFISSIONI FUNEBRI</w:t>
      </w:r>
    </w:p>
    <w:p w14:paraId="0BC2ED02" w14:textId="77777777" w:rsidR="003F415D" w:rsidRDefault="003F415D" w:rsidP="003F415D">
      <w:pPr>
        <w:jc w:val="center"/>
        <w:rPr>
          <w:rFonts w:ascii="Calibri" w:hAnsi="Calibri" w:cs="Calibri"/>
          <w:b/>
          <w:sz w:val="36"/>
          <w:szCs w:val="36"/>
        </w:rPr>
      </w:pPr>
      <w:r w:rsidRPr="00890817">
        <w:rPr>
          <w:rFonts w:ascii="Calibri" w:hAnsi="Calibri" w:cs="Calibri"/>
          <w:b/>
          <w:sz w:val="36"/>
          <w:szCs w:val="36"/>
        </w:rPr>
        <w:t xml:space="preserve">CALENDARIO REPERIBILITA’ </w:t>
      </w:r>
      <w:r>
        <w:rPr>
          <w:rFonts w:ascii="Calibri" w:hAnsi="Calibri" w:cs="Calibri"/>
          <w:b/>
          <w:sz w:val="36"/>
          <w:szCs w:val="36"/>
        </w:rPr>
        <w:t>GIUGNO 2026</w:t>
      </w:r>
    </w:p>
    <w:p w14:paraId="500B0C2A" w14:textId="77777777" w:rsidR="003F415D" w:rsidRDefault="003F415D" w:rsidP="003F415D">
      <w:pPr>
        <w:jc w:val="center"/>
        <w:rPr>
          <w:rFonts w:ascii="Calibri" w:hAnsi="Calibri" w:cs="Calibri"/>
          <w:sz w:val="22"/>
        </w:rPr>
      </w:pPr>
    </w:p>
    <w:tbl>
      <w:tblPr>
        <w:tblW w:w="0" w:type="auto"/>
        <w:tblInd w:w="-5" w:type="dxa"/>
        <w:tblBorders>
          <w:top w:val="single" w:sz="4" w:space="0" w:color="D99594"/>
          <w:left w:val="single" w:sz="4" w:space="0" w:color="D99594"/>
          <w:bottom w:val="single" w:sz="4" w:space="0" w:color="D99594"/>
          <w:right w:val="single" w:sz="4" w:space="0" w:color="D99594"/>
          <w:insideH w:val="single" w:sz="4" w:space="0" w:color="D99594"/>
          <w:insideV w:val="single" w:sz="4" w:space="0" w:color="D99594"/>
        </w:tblBorders>
        <w:tblLook w:val="04A0" w:firstRow="1" w:lastRow="0" w:firstColumn="1" w:lastColumn="0" w:noHBand="0" w:noVBand="1"/>
      </w:tblPr>
      <w:tblGrid>
        <w:gridCol w:w="3258"/>
        <w:gridCol w:w="3258"/>
        <w:gridCol w:w="3258"/>
      </w:tblGrid>
      <w:tr w:rsidR="003F415D" w:rsidRPr="001C38E7" w14:paraId="0FB56BF3" w14:textId="77777777" w:rsidTr="000E66EF">
        <w:tc>
          <w:tcPr>
            <w:tcW w:w="3258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nil"/>
            </w:tcBorders>
            <w:shd w:val="clear" w:color="auto" w:fill="C0504D"/>
          </w:tcPr>
          <w:p w14:paraId="52DE8810" w14:textId="77777777" w:rsidR="003F415D" w:rsidRDefault="003F415D" w:rsidP="000E66E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</w:rPr>
              <w:t>GIORNO</w:t>
            </w:r>
          </w:p>
        </w:tc>
        <w:tc>
          <w:tcPr>
            <w:tcW w:w="3258" w:type="dxa"/>
            <w:tcBorders>
              <w:top w:val="single" w:sz="4" w:space="0" w:color="C0504D"/>
              <w:left w:val="nil"/>
              <w:bottom w:val="single" w:sz="4" w:space="0" w:color="C0504D"/>
              <w:right w:val="nil"/>
            </w:tcBorders>
            <w:shd w:val="clear" w:color="auto" w:fill="C0504D"/>
          </w:tcPr>
          <w:p w14:paraId="3E16C1BA" w14:textId="77777777" w:rsidR="003F415D" w:rsidRDefault="003F415D" w:rsidP="000E66E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</w:rPr>
              <w:t>AFFISSATORE REPERIBILE</w:t>
            </w:r>
          </w:p>
        </w:tc>
        <w:tc>
          <w:tcPr>
            <w:tcW w:w="3258" w:type="dxa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C0504D"/>
          </w:tcPr>
          <w:p w14:paraId="0A12D657" w14:textId="77777777" w:rsidR="003F415D" w:rsidRDefault="003F415D" w:rsidP="000E66E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</w:rPr>
              <w:t>RECAPITO TELEFONICO</w:t>
            </w:r>
          </w:p>
        </w:tc>
      </w:tr>
      <w:tr w:rsidR="003F415D" w14:paraId="51F04EA9" w14:textId="77777777" w:rsidTr="000E66EF"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BDB" w:themeFill="accent2" w:themeFillTint="33"/>
          </w:tcPr>
          <w:p w14:paraId="3DFB006D" w14:textId="77777777" w:rsidR="003F415D" w:rsidRPr="00D7681E" w:rsidRDefault="003F415D" w:rsidP="000E66EF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614C2372" w14:textId="77777777" w:rsidR="003F415D" w:rsidRPr="00D7681E" w:rsidRDefault="003F415D" w:rsidP="000E66EF">
            <w:pPr>
              <w:jc w:val="center"/>
              <w:rPr>
                <w:rFonts w:ascii="Calibri" w:hAnsi="Calibri" w:cs="Calibri"/>
                <w:sz w:val="22"/>
              </w:rPr>
            </w:pPr>
            <w:r w:rsidRPr="00D7681E">
              <w:rPr>
                <w:rFonts w:ascii="Calibri" w:hAnsi="Calibri" w:cs="Calibri"/>
                <w:sz w:val="22"/>
              </w:rPr>
              <w:t xml:space="preserve">Sabato </w:t>
            </w:r>
            <w:r>
              <w:rPr>
                <w:rFonts w:ascii="Calibri" w:hAnsi="Calibri" w:cs="Calibri"/>
                <w:sz w:val="22"/>
              </w:rPr>
              <w:t>06/06/2026</w:t>
            </w:r>
          </w:p>
          <w:p w14:paraId="40F8C20D" w14:textId="77777777" w:rsidR="003F415D" w:rsidRDefault="003F415D" w:rsidP="000E66EF">
            <w:pPr>
              <w:jc w:val="center"/>
              <w:rPr>
                <w:rFonts w:ascii="Calibri" w:hAnsi="Calibri" w:cs="Calibri"/>
                <w:sz w:val="22"/>
              </w:rPr>
            </w:pPr>
            <w:r w:rsidRPr="00D7681E">
              <w:rPr>
                <w:rFonts w:ascii="Calibri" w:hAnsi="Calibri" w:cs="Calibri"/>
                <w:sz w:val="22"/>
              </w:rPr>
              <w:t xml:space="preserve">Domenica </w:t>
            </w:r>
            <w:r>
              <w:rPr>
                <w:rFonts w:ascii="Calibri" w:hAnsi="Calibri" w:cs="Calibri"/>
                <w:sz w:val="22"/>
              </w:rPr>
              <w:t>07/06/2026</w:t>
            </w:r>
          </w:p>
          <w:p w14:paraId="22394D4F" w14:textId="77777777" w:rsidR="003F415D" w:rsidRDefault="003F415D" w:rsidP="000E66E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BDB" w:themeFill="accent2" w:themeFillTint="33"/>
            <w:vAlign w:val="center"/>
          </w:tcPr>
          <w:p w14:paraId="0B578859" w14:textId="77777777" w:rsidR="003F415D" w:rsidRDefault="003F415D" w:rsidP="000E66E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MAURO ALBRIZIO</w:t>
            </w:r>
          </w:p>
        </w:tc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BDB" w:themeFill="accent2" w:themeFillTint="33"/>
            <w:vAlign w:val="center"/>
          </w:tcPr>
          <w:p w14:paraId="38167E19" w14:textId="77777777" w:rsidR="003F415D" w:rsidRDefault="003F415D" w:rsidP="000E66E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335/7986110</w:t>
            </w:r>
          </w:p>
        </w:tc>
      </w:tr>
      <w:tr w:rsidR="003F415D" w14:paraId="61A93673" w14:textId="77777777" w:rsidTr="000E66EF"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FFFFF"/>
          </w:tcPr>
          <w:p w14:paraId="0B069179" w14:textId="77777777" w:rsidR="003F415D" w:rsidRPr="00D7681E" w:rsidRDefault="003F415D" w:rsidP="000E66EF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16078DE6" w14:textId="77777777" w:rsidR="003F415D" w:rsidRPr="00D7681E" w:rsidRDefault="003F415D" w:rsidP="000E66EF">
            <w:pPr>
              <w:jc w:val="center"/>
              <w:rPr>
                <w:rFonts w:ascii="Calibri" w:hAnsi="Calibri" w:cs="Calibri"/>
                <w:sz w:val="22"/>
              </w:rPr>
            </w:pPr>
            <w:r w:rsidRPr="00D7681E">
              <w:rPr>
                <w:rFonts w:ascii="Calibri" w:hAnsi="Calibri" w:cs="Calibri"/>
                <w:sz w:val="22"/>
              </w:rPr>
              <w:t xml:space="preserve">Sabato </w:t>
            </w:r>
            <w:r>
              <w:rPr>
                <w:rFonts w:ascii="Calibri" w:hAnsi="Calibri" w:cs="Calibri"/>
                <w:sz w:val="22"/>
              </w:rPr>
              <w:t>13/06/2026</w:t>
            </w:r>
          </w:p>
          <w:p w14:paraId="3ADB7A36" w14:textId="77777777" w:rsidR="003F415D" w:rsidRPr="00D7681E" w:rsidRDefault="003F415D" w:rsidP="000E66EF">
            <w:pPr>
              <w:jc w:val="center"/>
              <w:rPr>
                <w:rFonts w:ascii="Calibri" w:hAnsi="Calibri" w:cs="Calibri"/>
                <w:sz w:val="22"/>
              </w:rPr>
            </w:pPr>
            <w:r w:rsidRPr="00D7681E">
              <w:rPr>
                <w:rFonts w:ascii="Calibri" w:hAnsi="Calibri" w:cs="Calibri"/>
                <w:sz w:val="22"/>
              </w:rPr>
              <w:t xml:space="preserve">Domenica </w:t>
            </w:r>
            <w:r>
              <w:rPr>
                <w:rFonts w:ascii="Calibri" w:hAnsi="Calibri" w:cs="Calibri"/>
                <w:sz w:val="22"/>
              </w:rPr>
              <w:t>14/06/2026</w:t>
            </w:r>
          </w:p>
          <w:p w14:paraId="10EC324D" w14:textId="77777777" w:rsidR="003F415D" w:rsidRPr="00D7681E" w:rsidRDefault="003F415D" w:rsidP="000E66E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FFFFF"/>
            <w:vAlign w:val="center"/>
          </w:tcPr>
          <w:p w14:paraId="50526ECA" w14:textId="77777777" w:rsidR="003F415D" w:rsidRDefault="003F415D" w:rsidP="000E66E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DANIELE SADA</w:t>
            </w:r>
          </w:p>
        </w:tc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FFFFF"/>
            <w:vAlign w:val="center"/>
          </w:tcPr>
          <w:p w14:paraId="05712BC7" w14:textId="77777777" w:rsidR="003F415D" w:rsidRPr="00CF2283" w:rsidRDefault="003F415D" w:rsidP="000E66E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2283">
              <w:rPr>
                <w:rFonts w:ascii="Calibri" w:hAnsi="Calibri" w:cs="Calibri"/>
                <w:b/>
                <w:bCs/>
                <w:sz w:val="22"/>
                <w:szCs w:val="22"/>
              </w:rPr>
              <w:t>335/1869879</w:t>
            </w:r>
          </w:p>
        </w:tc>
      </w:tr>
      <w:tr w:rsidR="003F415D" w14:paraId="1F65B02F" w14:textId="77777777" w:rsidTr="000E66EF"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BDB" w:themeFill="accent2" w:themeFillTint="33"/>
          </w:tcPr>
          <w:p w14:paraId="339ACCB8" w14:textId="77777777" w:rsidR="003F415D" w:rsidRDefault="003F415D" w:rsidP="000E66EF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54AC7ABF" w14:textId="77777777" w:rsidR="003F415D" w:rsidRDefault="003F415D" w:rsidP="000E66E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Sabato 20/06/2026</w:t>
            </w:r>
          </w:p>
          <w:p w14:paraId="77EDCB4C" w14:textId="77777777" w:rsidR="003F415D" w:rsidRPr="00D7681E" w:rsidRDefault="003F415D" w:rsidP="000E66E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Domenica 21/06/2026</w:t>
            </w:r>
          </w:p>
          <w:p w14:paraId="789D219C" w14:textId="77777777" w:rsidR="003F415D" w:rsidRPr="00D7681E" w:rsidRDefault="003F415D" w:rsidP="000E66E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BDB" w:themeFill="accent2" w:themeFillTint="33"/>
            <w:vAlign w:val="center"/>
          </w:tcPr>
          <w:p w14:paraId="3F1F5961" w14:textId="77777777" w:rsidR="003F415D" w:rsidRDefault="003F415D" w:rsidP="000E66E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GIUSEPPE AIELLO</w:t>
            </w:r>
          </w:p>
        </w:tc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BDB" w:themeFill="accent2" w:themeFillTint="33"/>
            <w:vAlign w:val="center"/>
          </w:tcPr>
          <w:p w14:paraId="30B4B3E2" w14:textId="77777777" w:rsidR="003F415D" w:rsidRDefault="003F415D" w:rsidP="000E66E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347/8034889</w:t>
            </w:r>
          </w:p>
        </w:tc>
      </w:tr>
      <w:tr w:rsidR="003F415D" w14:paraId="21A52454" w14:textId="77777777" w:rsidTr="000E66EF"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FFFFF"/>
          </w:tcPr>
          <w:p w14:paraId="1B24AEB4" w14:textId="77777777" w:rsidR="003F415D" w:rsidRPr="00D7681E" w:rsidRDefault="003F415D" w:rsidP="000E66EF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694EE8A2" w14:textId="77777777" w:rsidR="003F415D" w:rsidRPr="00D7681E" w:rsidRDefault="003F415D" w:rsidP="000E66EF">
            <w:pPr>
              <w:jc w:val="center"/>
              <w:rPr>
                <w:rFonts w:ascii="Calibri" w:hAnsi="Calibri" w:cs="Calibri"/>
                <w:sz w:val="22"/>
              </w:rPr>
            </w:pPr>
            <w:r w:rsidRPr="00D7681E">
              <w:rPr>
                <w:rFonts w:ascii="Calibri" w:hAnsi="Calibri" w:cs="Calibri"/>
                <w:sz w:val="22"/>
              </w:rPr>
              <w:t xml:space="preserve">Sabato </w:t>
            </w:r>
            <w:r>
              <w:rPr>
                <w:rFonts w:ascii="Calibri" w:hAnsi="Calibri" w:cs="Calibri"/>
                <w:sz w:val="22"/>
              </w:rPr>
              <w:t>27/06/2026</w:t>
            </w:r>
          </w:p>
          <w:p w14:paraId="133F865E" w14:textId="77777777" w:rsidR="003F415D" w:rsidRDefault="003F415D" w:rsidP="000E66EF">
            <w:pPr>
              <w:jc w:val="center"/>
              <w:rPr>
                <w:rFonts w:ascii="Calibri" w:hAnsi="Calibri" w:cs="Calibri"/>
                <w:sz w:val="22"/>
              </w:rPr>
            </w:pPr>
            <w:r w:rsidRPr="00D7681E">
              <w:rPr>
                <w:rFonts w:ascii="Calibri" w:hAnsi="Calibri" w:cs="Calibri"/>
                <w:sz w:val="22"/>
              </w:rPr>
              <w:t xml:space="preserve">Domenica </w:t>
            </w:r>
            <w:r>
              <w:rPr>
                <w:rFonts w:ascii="Calibri" w:hAnsi="Calibri" w:cs="Calibri"/>
                <w:sz w:val="22"/>
              </w:rPr>
              <w:t>28/06/2026</w:t>
            </w:r>
          </w:p>
          <w:p w14:paraId="07126CC3" w14:textId="77777777" w:rsidR="003F415D" w:rsidRPr="00D7681E" w:rsidRDefault="003F415D" w:rsidP="000E66E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FFFFF"/>
            <w:vAlign w:val="center"/>
          </w:tcPr>
          <w:p w14:paraId="68E3398C" w14:textId="77777777" w:rsidR="003F415D" w:rsidRDefault="003F415D" w:rsidP="000E66E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MAURO ALBRIZIO</w:t>
            </w:r>
          </w:p>
        </w:tc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FFFFF"/>
            <w:vAlign w:val="center"/>
          </w:tcPr>
          <w:p w14:paraId="70239F5A" w14:textId="77777777" w:rsidR="003F415D" w:rsidRDefault="003F415D" w:rsidP="000E66E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335/7986110</w:t>
            </w:r>
          </w:p>
        </w:tc>
      </w:tr>
    </w:tbl>
    <w:p w14:paraId="576F5BE4" w14:textId="77777777" w:rsidR="003F415D" w:rsidRPr="008028EE" w:rsidRDefault="003F415D" w:rsidP="003F415D">
      <w:pPr>
        <w:spacing w:line="276" w:lineRule="auto"/>
        <w:jc w:val="center"/>
        <w:rPr>
          <w:rFonts w:ascii="Calibri" w:hAnsi="Calibri" w:cs="Calibri"/>
          <w:sz w:val="22"/>
        </w:rPr>
      </w:pPr>
    </w:p>
    <w:p w14:paraId="17316821" w14:textId="77777777" w:rsidR="00A06BC0" w:rsidRDefault="00A06BC0" w:rsidP="007F4BB3">
      <w:pPr>
        <w:jc w:val="center"/>
        <w:rPr>
          <w:rFonts w:ascii="Calibri" w:hAnsi="Calibri" w:cs="Calibri"/>
          <w:b/>
          <w:sz w:val="36"/>
          <w:szCs w:val="36"/>
        </w:rPr>
      </w:pPr>
    </w:p>
    <w:p w14:paraId="1F6DE3BD" w14:textId="77777777" w:rsidR="00772D63" w:rsidRDefault="00772D63" w:rsidP="007F4BB3">
      <w:pPr>
        <w:jc w:val="center"/>
        <w:rPr>
          <w:rFonts w:ascii="Calibri" w:hAnsi="Calibri" w:cs="Calibri"/>
          <w:b/>
          <w:sz w:val="36"/>
          <w:szCs w:val="36"/>
        </w:rPr>
      </w:pPr>
    </w:p>
    <w:p w14:paraId="3EDA69ED" w14:textId="77777777" w:rsidR="00772D63" w:rsidRDefault="00772D63" w:rsidP="007F4BB3">
      <w:pPr>
        <w:jc w:val="center"/>
        <w:rPr>
          <w:rFonts w:ascii="Calibri" w:hAnsi="Calibri" w:cs="Calibri"/>
          <w:b/>
          <w:sz w:val="36"/>
          <w:szCs w:val="36"/>
        </w:rPr>
      </w:pPr>
    </w:p>
    <w:p w14:paraId="1710FFB4" w14:textId="77777777" w:rsidR="00772D63" w:rsidRDefault="00772D63" w:rsidP="007F4BB3">
      <w:pPr>
        <w:jc w:val="center"/>
        <w:rPr>
          <w:rFonts w:ascii="Calibri" w:hAnsi="Calibri" w:cs="Calibri"/>
          <w:b/>
          <w:sz w:val="36"/>
          <w:szCs w:val="36"/>
        </w:rPr>
      </w:pPr>
    </w:p>
    <w:p w14:paraId="45676D12" w14:textId="77777777" w:rsidR="00772D63" w:rsidRDefault="00772D63" w:rsidP="007F4BB3">
      <w:pPr>
        <w:jc w:val="center"/>
        <w:rPr>
          <w:rFonts w:ascii="Calibri" w:hAnsi="Calibri" w:cs="Calibri"/>
          <w:b/>
          <w:sz w:val="36"/>
          <w:szCs w:val="36"/>
        </w:rPr>
      </w:pPr>
    </w:p>
    <w:p w14:paraId="6BCF3C0E" w14:textId="77777777" w:rsidR="00772D63" w:rsidRDefault="00772D63" w:rsidP="007F4BB3">
      <w:pPr>
        <w:jc w:val="center"/>
        <w:rPr>
          <w:rFonts w:ascii="Calibri" w:hAnsi="Calibri" w:cs="Calibri"/>
          <w:b/>
          <w:sz w:val="36"/>
          <w:szCs w:val="36"/>
        </w:rPr>
      </w:pPr>
    </w:p>
    <w:p w14:paraId="16A255C1" w14:textId="77777777" w:rsidR="00772D63" w:rsidRDefault="00772D63" w:rsidP="007F4BB3">
      <w:pPr>
        <w:jc w:val="center"/>
        <w:rPr>
          <w:rFonts w:ascii="Calibri" w:hAnsi="Calibri" w:cs="Calibri"/>
          <w:b/>
          <w:sz w:val="36"/>
          <w:szCs w:val="36"/>
        </w:rPr>
      </w:pPr>
    </w:p>
    <w:p w14:paraId="2FC45605" w14:textId="77777777" w:rsidR="00772D63" w:rsidRDefault="00772D63" w:rsidP="007F4BB3">
      <w:pPr>
        <w:jc w:val="center"/>
        <w:rPr>
          <w:rFonts w:ascii="Calibri" w:hAnsi="Calibri" w:cs="Calibri"/>
          <w:b/>
          <w:sz w:val="36"/>
          <w:szCs w:val="36"/>
        </w:rPr>
      </w:pPr>
    </w:p>
    <w:p w14:paraId="11D120F3" w14:textId="77777777" w:rsidR="00772D63" w:rsidRDefault="00772D63" w:rsidP="007F4BB3">
      <w:pPr>
        <w:jc w:val="center"/>
        <w:rPr>
          <w:rFonts w:ascii="Calibri" w:hAnsi="Calibri" w:cs="Calibri"/>
          <w:b/>
          <w:sz w:val="36"/>
          <w:szCs w:val="36"/>
        </w:rPr>
      </w:pPr>
    </w:p>
    <w:p w14:paraId="08272688" w14:textId="77777777" w:rsidR="00772D63" w:rsidRDefault="00772D63" w:rsidP="007F4BB3">
      <w:pPr>
        <w:jc w:val="center"/>
        <w:rPr>
          <w:rFonts w:ascii="Calibri" w:hAnsi="Calibri" w:cs="Calibri"/>
          <w:b/>
          <w:sz w:val="36"/>
          <w:szCs w:val="36"/>
        </w:rPr>
      </w:pPr>
    </w:p>
    <w:p w14:paraId="05A858C7" w14:textId="77777777" w:rsidR="00772D63" w:rsidRDefault="00772D63" w:rsidP="007F4BB3">
      <w:pPr>
        <w:jc w:val="center"/>
        <w:rPr>
          <w:rFonts w:ascii="Calibri" w:hAnsi="Calibri" w:cs="Calibri"/>
          <w:b/>
          <w:sz w:val="36"/>
          <w:szCs w:val="36"/>
        </w:rPr>
      </w:pPr>
    </w:p>
    <w:p w14:paraId="2E14E27F" w14:textId="77777777" w:rsidR="00772D63" w:rsidRDefault="00772D63" w:rsidP="007F4BB3">
      <w:pPr>
        <w:jc w:val="center"/>
        <w:rPr>
          <w:rFonts w:ascii="Calibri" w:hAnsi="Calibri" w:cs="Calibri"/>
          <w:b/>
          <w:sz w:val="36"/>
          <w:szCs w:val="36"/>
        </w:rPr>
      </w:pPr>
    </w:p>
    <w:p w14:paraId="644AA715" w14:textId="77777777" w:rsidR="00772D63" w:rsidRDefault="00772D63" w:rsidP="007F4BB3">
      <w:pPr>
        <w:jc w:val="center"/>
        <w:rPr>
          <w:rFonts w:ascii="Calibri" w:hAnsi="Calibri" w:cs="Calibri"/>
          <w:b/>
          <w:sz w:val="36"/>
          <w:szCs w:val="36"/>
        </w:rPr>
      </w:pPr>
    </w:p>
    <w:p w14:paraId="47B2EC9B" w14:textId="77777777" w:rsidR="00772D63" w:rsidRDefault="00772D63" w:rsidP="007F4BB3">
      <w:pPr>
        <w:jc w:val="center"/>
        <w:rPr>
          <w:rFonts w:ascii="Calibri" w:hAnsi="Calibri" w:cs="Calibri"/>
          <w:b/>
          <w:sz w:val="36"/>
          <w:szCs w:val="36"/>
        </w:rPr>
      </w:pPr>
    </w:p>
    <w:p w14:paraId="6DAA1614" w14:textId="77777777" w:rsidR="00C76A39" w:rsidRDefault="00C76A39" w:rsidP="007F4BB3">
      <w:pPr>
        <w:jc w:val="center"/>
        <w:rPr>
          <w:rFonts w:ascii="Calibri" w:hAnsi="Calibri" w:cs="Calibri"/>
          <w:b/>
          <w:sz w:val="36"/>
          <w:szCs w:val="36"/>
        </w:rPr>
      </w:pPr>
    </w:p>
    <w:p w14:paraId="6469CF2B" w14:textId="77777777" w:rsidR="00C76A39" w:rsidRDefault="00C76A39" w:rsidP="007F4BB3">
      <w:pPr>
        <w:jc w:val="center"/>
        <w:rPr>
          <w:rFonts w:ascii="Calibri" w:hAnsi="Calibri" w:cs="Calibri"/>
          <w:b/>
          <w:sz w:val="36"/>
          <w:szCs w:val="36"/>
        </w:rPr>
      </w:pPr>
    </w:p>
    <w:p w14:paraId="4B024649" w14:textId="77777777" w:rsidR="00772D63" w:rsidRDefault="00772D63" w:rsidP="007F4BB3">
      <w:pPr>
        <w:jc w:val="center"/>
        <w:rPr>
          <w:rFonts w:ascii="Calibri" w:hAnsi="Calibri" w:cs="Calibri"/>
          <w:b/>
          <w:sz w:val="36"/>
          <w:szCs w:val="36"/>
        </w:rPr>
      </w:pPr>
    </w:p>
    <w:p w14:paraId="055FBA89" w14:textId="5FD55BD8" w:rsidR="00890817" w:rsidRPr="00890817" w:rsidRDefault="00C32EC8" w:rsidP="007F4BB3">
      <w:pPr>
        <w:jc w:val="center"/>
        <w:rPr>
          <w:rFonts w:ascii="Calibri" w:hAnsi="Calibri" w:cs="Calibri"/>
          <w:b/>
          <w:sz w:val="36"/>
          <w:szCs w:val="36"/>
        </w:rPr>
      </w:pPr>
      <w:r w:rsidRPr="00890817">
        <w:rPr>
          <w:rFonts w:ascii="Calibri" w:hAnsi="Calibri" w:cs="Calibri"/>
          <w:b/>
          <w:sz w:val="36"/>
          <w:szCs w:val="36"/>
        </w:rPr>
        <w:t>SERVIZIO AFFISSIONI FUNEBRI</w:t>
      </w:r>
    </w:p>
    <w:p w14:paraId="5C5BB344" w14:textId="72ABB145" w:rsidR="00A06BC0" w:rsidRDefault="00C32EC8" w:rsidP="008968AC">
      <w:pPr>
        <w:jc w:val="center"/>
        <w:rPr>
          <w:rFonts w:ascii="Calibri" w:hAnsi="Calibri" w:cs="Calibri"/>
          <w:b/>
          <w:sz w:val="36"/>
          <w:szCs w:val="36"/>
        </w:rPr>
      </w:pPr>
      <w:r w:rsidRPr="00890817">
        <w:rPr>
          <w:rFonts w:ascii="Calibri" w:hAnsi="Calibri" w:cs="Calibri"/>
          <w:b/>
          <w:sz w:val="36"/>
          <w:szCs w:val="36"/>
        </w:rPr>
        <w:t xml:space="preserve">CALENDARIO REPERIBILITA’ </w:t>
      </w:r>
      <w:r w:rsidR="00FA3EFC">
        <w:rPr>
          <w:rFonts w:ascii="Calibri" w:hAnsi="Calibri" w:cs="Calibri"/>
          <w:b/>
          <w:sz w:val="36"/>
          <w:szCs w:val="36"/>
        </w:rPr>
        <w:t>LUGLIO - AGOSTO</w:t>
      </w:r>
      <w:r w:rsidR="000264B2">
        <w:rPr>
          <w:rFonts w:ascii="Calibri" w:hAnsi="Calibri" w:cs="Calibri"/>
          <w:b/>
          <w:sz w:val="36"/>
          <w:szCs w:val="36"/>
        </w:rPr>
        <w:t xml:space="preserve"> </w:t>
      </w:r>
      <w:r w:rsidR="000C73BC">
        <w:rPr>
          <w:rFonts w:ascii="Calibri" w:hAnsi="Calibri" w:cs="Calibri"/>
          <w:b/>
          <w:sz w:val="36"/>
          <w:szCs w:val="36"/>
        </w:rPr>
        <w:t>2026</w:t>
      </w:r>
    </w:p>
    <w:p w14:paraId="249E1697" w14:textId="77777777" w:rsidR="00A06BC0" w:rsidRDefault="00A06BC0" w:rsidP="008968AC">
      <w:pPr>
        <w:jc w:val="center"/>
        <w:rPr>
          <w:rFonts w:ascii="Calibri" w:hAnsi="Calibri" w:cs="Calibri"/>
          <w:sz w:val="22"/>
        </w:rPr>
      </w:pPr>
    </w:p>
    <w:tbl>
      <w:tblPr>
        <w:tblW w:w="0" w:type="auto"/>
        <w:tblInd w:w="-5" w:type="dxa"/>
        <w:tblBorders>
          <w:top w:val="single" w:sz="4" w:space="0" w:color="D99594"/>
          <w:left w:val="single" w:sz="4" w:space="0" w:color="D99594"/>
          <w:bottom w:val="single" w:sz="4" w:space="0" w:color="D99594"/>
          <w:right w:val="single" w:sz="4" w:space="0" w:color="D99594"/>
          <w:insideH w:val="single" w:sz="4" w:space="0" w:color="D99594"/>
          <w:insideV w:val="single" w:sz="4" w:space="0" w:color="D99594"/>
        </w:tblBorders>
        <w:tblLook w:val="04A0" w:firstRow="1" w:lastRow="0" w:firstColumn="1" w:lastColumn="0" w:noHBand="0" w:noVBand="1"/>
      </w:tblPr>
      <w:tblGrid>
        <w:gridCol w:w="3258"/>
        <w:gridCol w:w="3258"/>
        <w:gridCol w:w="3258"/>
      </w:tblGrid>
      <w:tr w:rsidR="0041354E" w:rsidRPr="001C38E7" w14:paraId="76C97D33" w14:textId="77777777" w:rsidTr="000E4DAD">
        <w:tc>
          <w:tcPr>
            <w:tcW w:w="3258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nil"/>
            </w:tcBorders>
            <w:shd w:val="clear" w:color="auto" w:fill="C0504D"/>
          </w:tcPr>
          <w:p w14:paraId="7C2B9A75" w14:textId="77777777" w:rsidR="00890817" w:rsidRDefault="0089081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</w:rPr>
              <w:t>GIORNO</w:t>
            </w:r>
          </w:p>
        </w:tc>
        <w:tc>
          <w:tcPr>
            <w:tcW w:w="3258" w:type="dxa"/>
            <w:tcBorders>
              <w:top w:val="single" w:sz="4" w:space="0" w:color="C0504D"/>
              <w:left w:val="nil"/>
              <w:bottom w:val="single" w:sz="4" w:space="0" w:color="C0504D"/>
              <w:right w:val="nil"/>
            </w:tcBorders>
            <w:shd w:val="clear" w:color="auto" w:fill="C0504D"/>
          </w:tcPr>
          <w:p w14:paraId="799458F4" w14:textId="4C0F6E31" w:rsidR="00890817" w:rsidRDefault="0089081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</w:rPr>
              <w:t>AFFISSATORE REPERIBILE</w:t>
            </w:r>
          </w:p>
        </w:tc>
        <w:tc>
          <w:tcPr>
            <w:tcW w:w="3258" w:type="dxa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C0504D"/>
          </w:tcPr>
          <w:p w14:paraId="4B25736A" w14:textId="259DE4C9" w:rsidR="00890817" w:rsidRDefault="0089081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</w:rPr>
              <w:t>RECAPITO TELEFONICO</w:t>
            </w:r>
          </w:p>
        </w:tc>
      </w:tr>
      <w:tr w:rsidR="000E4700" w14:paraId="1B43878F" w14:textId="77777777" w:rsidTr="001236C9"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BDB" w:themeFill="accent2" w:themeFillTint="33"/>
          </w:tcPr>
          <w:p w14:paraId="0CE4ADDE" w14:textId="77777777" w:rsidR="000E4700" w:rsidRPr="00D7681E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30A65018" w14:textId="5EC3B85E" w:rsidR="000E4700" w:rsidRPr="00D7681E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  <w:r w:rsidRPr="00D7681E">
              <w:rPr>
                <w:rFonts w:ascii="Calibri" w:hAnsi="Calibri" w:cs="Calibri"/>
                <w:sz w:val="22"/>
              </w:rPr>
              <w:t xml:space="preserve">Sabato </w:t>
            </w:r>
            <w:r>
              <w:rPr>
                <w:rFonts w:ascii="Calibri" w:hAnsi="Calibri" w:cs="Calibri"/>
                <w:sz w:val="22"/>
              </w:rPr>
              <w:t>04/07/2026</w:t>
            </w:r>
          </w:p>
          <w:p w14:paraId="775B7943" w14:textId="26F26D4B" w:rsidR="000E4700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  <w:r w:rsidRPr="00D7681E">
              <w:rPr>
                <w:rFonts w:ascii="Calibri" w:hAnsi="Calibri" w:cs="Calibri"/>
                <w:sz w:val="22"/>
              </w:rPr>
              <w:t xml:space="preserve">Domenica </w:t>
            </w:r>
            <w:r>
              <w:rPr>
                <w:rFonts w:ascii="Calibri" w:hAnsi="Calibri" w:cs="Calibri"/>
                <w:sz w:val="22"/>
              </w:rPr>
              <w:t>05/07/2026</w:t>
            </w:r>
          </w:p>
          <w:p w14:paraId="3DED7426" w14:textId="77777777" w:rsidR="000E4700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BDB" w:themeFill="accent2" w:themeFillTint="33"/>
            <w:vAlign w:val="center"/>
          </w:tcPr>
          <w:p w14:paraId="598DB9D5" w14:textId="44DD2F35" w:rsidR="000E4700" w:rsidRDefault="000E4700" w:rsidP="000E47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DANIELE SADA</w:t>
            </w:r>
          </w:p>
        </w:tc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BDB" w:themeFill="accent2" w:themeFillTint="33"/>
            <w:vAlign w:val="center"/>
          </w:tcPr>
          <w:p w14:paraId="2D1F0D07" w14:textId="768A4B79" w:rsidR="000E4700" w:rsidRDefault="000E4700" w:rsidP="000E47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2283">
              <w:rPr>
                <w:rFonts w:ascii="Calibri" w:hAnsi="Calibri" w:cs="Calibri"/>
                <w:b/>
                <w:bCs/>
                <w:sz w:val="22"/>
                <w:szCs w:val="22"/>
              </w:rPr>
              <w:t>335/1869879</w:t>
            </w:r>
          </w:p>
        </w:tc>
      </w:tr>
      <w:tr w:rsidR="000E4700" w14:paraId="6AE1469F" w14:textId="77777777" w:rsidTr="001236C9"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FFFFF"/>
          </w:tcPr>
          <w:p w14:paraId="6C51CDAF" w14:textId="77777777" w:rsidR="000E4700" w:rsidRPr="00D7681E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194CB64D" w14:textId="6498955D" w:rsidR="000E4700" w:rsidRPr="00D7681E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  <w:r w:rsidRPr="00D7681E">
              <w:rPr>
                <w:rFonts w:ascii="Calibri" w:hAnsi="Calibri" w:cs="Calibri"/>
                <w:sz w:val="22"/>
              </w:rPr>
              <w:t xml:space="preserve">Sabato </w:t>
            </w:r>
            <w:r>
              <w:rPr>
                <w:rFonts w:ascii="Calibri" w:hAnsi="Calibri" w:cs="Calibri"/>
                <w:sz w:val="22"/>
              </w:rPr>
              <w:t>11/07/2026</w:t>
            </w:r>
          </w:p>
          <w:p w14:paraId="2EFA680A" w14:textId="4012ADC8" w:rsidR="000E4700" w:rsidRPr="00D7681E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  <w:r w:rsidRPr="00D7681E">
              <w:rPr>
                <w:rFonts w:ascii="Calibri" w:hAnsi="Calibri" w:cs="Calibri"/>
                <w:sz w:val="22"/>
              </w:rPr>
              <w:t xml:space="preserve">Domenica </w:t>
            </w:r>
            <w:r>
              <w:rPr>
                <w:rFonts w:ascii="Calibri" w:hAnsi="Calibri" w:cs="Calibri"/>
                <w:sz w:val="22"/>
              </w:rPr>
              <w:t>12/07/2026</w:t>
            </w:r>
          </w:p>
          <w:p w14:paraId="41559EA1" w14:textId="77777777" w:rsidR="000E4700" w:rsidRPr="00D7681E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FFFFF"/>
            <w:vAlign w:val="center"/>
          </w:tcPr>
          <w:p w14:paraId="0CB35C5C" w14:textId="34D839DA" w:rsidR="000E4700" w:rsidRDefault="000E4700" w:rsidP="000E47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GIUSEPPE AIELLO</w:t>
            </w:r>
          </w:p>
        </w:tc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FFFFF"/>
            <w:vAlign w:val="center"/>
          </w:tcPr>
          <w:p w14:paraId="57EAEF0A" w14:textId="5F4F898F" w:rsidR="000E4700" w:rsidRPr="00CF2283" w:rsidRDefault="000E4700" w:rsidP="000E47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347/8034889</w:t>
            </w:r>
          </w:p>
        </w:tc>
      </w:tr>
      <w:tr w:rsidR="000E4700" w14:paraId="22E6472A" w14:textId="77777777" w:rsidTr="001236C9"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BDB" w:themeFill="accent2" w:themeFillTint="33"/>
          </w:tcPr>
          <w:p w14:paraId="7744CEC0" w14:textId="77777777" w:rsidR="000E4700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25BC9A4E" w14:textId="7F2BE517" w:rsidR="000E4700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Sabato 18/07/2026</w:t>
            </w:r>
          </w:p>
          <w:p w14:paraId="4F78743B" w14:textId="7EAC09F7" w:rsidR="000E4700" w:rsidRPr="00D7681E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Domenica 19/07/2026</w:t>
            </w:r>
          </w:p>
          <w:p w14:paraId="4825F191" w14:textId="77777777" w:rsidR="000E4700" w:rsidRPr="00D7681E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BDB" w:themeFill="accent2" w:themeFillTint="33"/>
            <w:vAlign w:val="center"/>
          </w:tcPr>
          <w:p w14:paraId="72B1141A" w14:textId="52084FD2" w:rsidR="000E4700" w:rsidRDefault="000E4700" w:rsidP="000E47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MAURO ALBRIZIO</w:t>
            </w:r>
          </w:p>
        </w:tc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BDB" w:themeFill="accent2" w:themeFillTint="33"/>
            <w:vAlign w:val="center"/>
          </w:tcPr>
          <w:p w14:paraId="0E5D0DC7" w14:textId="0BEE209E" w:rsidR="000E4700" w:rsidRDefault="000E4700" w:rsidP="000E47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335/7986110</w:t>
            </w:r>
          </w:p>
        </w:tc>
      </w:tr>
      <w:tr w:rsidR="000E4700" w14:paraId="0554F87D" w14:textId="77777777" w:rsidTr="00AA6D3E"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FFFFF"/>
          </w:tcPr>
          <w:p w14:paraId="0B3A9A92" w14:textId="77777777" w:rsidR="000E4700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624890B4" w14:textId="15E4FD67" w:rsidR="000E4700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Sabato 25/07/2026</w:t>
            </w:r>
          </w:p>
          <w:p w14:paraId="14E4360A" w14:textId="239CC6A6" w:rsidR="000E4700" w:rsidRPr="00D7681E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Domenica 26/07/2026</w:t>
            </w:r>
          </w:p>
          <w:p w14:paraId="11F9DFA6" w14:textId="77777777" w:rsidR="000E4700" w:rsidRPr="00D7681E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FFFFF"/>
            <w:vAlign w:val="center"/>
          </w:tcPr>
          <w:p w14:paraId="3A0597C1" w14:textId="6B2DACAC" w:rsidR="000E4700" w:rsidRDefault="000E4700" w:rsidP="000E47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DANIELE SADA</w:t>
            </w:r>
          </w:p>
        </w:tc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FFFFF"/>
            <w:vAlign w:val="center"/>
          </w:tcPr>
          <w:p w14:paraId="039BA6A7" w14:textId="690C7334" w:rsidR="000E4700" w:rsidRDefault="000E4700" w:rsidP="000E47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2283">
              <w:rPr>
                <w:rFonts w:ascii="Calibri" w:hAnsi="Calibri" w:cs="Calibri"/>
                <w:b/>
                <w:bCs/>
                <w:sz w:val="22"/>
                <w:szCs w:val="22"/>
              </w:rPr>
              <w:t>335/1869879</w:t>
            </w:r>
          </w:p>
        </w:tc>
      </w:tr>
      <w:tr w:rsidR="000E4700" w14:paraId="3F211683" w14:textId="77777777" w:rsidTr="00AA6D3E">
        <w:tc>
          <w:tcPr>
            <w:tcW w:w="3258" w:type="dxa"/>
            <w:shd w:val="clear" w:color="auto" w:fill="F2DBDB"/>
          </w:tcPr>
          <w:p w14:paraId="1E30CCD7" w14:textId="4B020700" w:rsidR="000E4700" w:rsidRPr="00D7681E" w:rsidRDefault="000E4700" w:rsidP="000E4700">
            <w:pPr>
              <w:rPr>
                <w:rFonts w:ascii="Calibri" w:hAnsi="Calibri" w:cs="Calibri"/>
                <w:sz w:val="22"/>
              </w:rPr>
            </w:pPr>
          </w:p>
          <w:p w14:paraId="11B9CFC7" w14:textId="26AB23D3" w:rsidR="000E4700" w:rsidRPr="00D7681E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  <w:r w:rsidRPr="00D7681E">
              <w:rPr>
                <w:rFonts w:ascii="Calibri" w:hAnsi="Calibri" w:cs="Calibri"/>
                <w:sz w:val="22"/>
              </w:rPr>
              <w:t xml:space="preserve">Sabato </w:t>
            </w:r>
            <w:r>
              <w:rPr>
                <w:rFonts w:ascii="Calibri" w:hAnsi="Calibri" w:cs="Calibri"/>
                <w:sz w:val="22"/>
              </w:rPr>
              <w:t>01/08/2026</w:t>
            </w:r>
          </w:p>
          <w:p w14:paraId="2064D1F2" w14:textId="43D40065" w:rsidR="000E4700" w:rsidRPr="00D7681E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  <w:r w:rsidRPr="00D7681E">
              <w:rPr>
                <w:rFonts w:ascii="Calibri" w:hAnsi="Calibri" w:cs="Calibri"/>
                <w:sz w:val="22"/>
              </w:rPr>
              <w:t xml:space="preserve">Domenica </w:t>
            </w:r>
            <w:r>
              <w:rPr>
                <w:rFonts w:ascii="Calibri" w:hAnsi="Calibri" w:cs="Calibri"/>
                <w:sz w:val="22"/>
              </w:rPr>
              <w:t>02/08/2026</w:t>
            </w:r>
          </w:p>
          <w:p w14:paraId="56D703C9" w14:textId="77777777" w:rsidR="000E4700" w:rsidRDefault="000E4700" w:rsidP="000E4700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258" w:type="dxa"/>
            <w:shd w:val="clear" w:color="auto" w:fill="F2DBDB"/>
            <w:vAlign w:val="center"/>
          </w:tcPr>
          <w:p w14:paraId="11B90BD1" w14:textId="7B574EF9" w:rsidR="000E4700" w:rsidRDefault="000E4700" w:rsidP="000E47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GIUSEPPE AIELLO</w:t>
            </w:r>
          </w:p>
        </w:tc>
        <w:tc>
          <w:tcPr>
            <w:tcW w:w="3258" w:type="dxa"/>
            <w:shd w:val="clear" w:color="auto" w:fill="F2DBDB"/>
            <w:vAlign w:val="center"/>
          </w:tcPr>
          <w:p w14:paraId="03070395" w14:textId="706CEA37" w:rsidR="000E4700" w:rsidRDefault="000E4700" w:rsidP="000E47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347/8034889</w:t>
            </w:r>
          </w:p>
        </w:tc>
      </w:tr>
      <w:tr w:rsidR="000E4700" w14:paraId="751F4214" w14:textId="77777777" w:rsidTr="00FE566F">
        <w:tc>
          <w:tcPr>
            <w:tcW w:w="3258" w:type="dxa"/>
            <w:tcBorders>
              <w:top w:val="single" w:sz="4" w:space="0" w:color="C0504D" w:themeColor="accent2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FFFFF"/>
          </w:tcPr>
          <w:p w14:paraId="5F0108D5" w14:textId="77777777" w:rsidR="000E4700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45BCBF47" w14:textId="6EFF75F1" w:rsidR="000E4700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Sabato 08/08/2026</w:t>
            </w:r>
          </w:p>
          <w:p w14:paraId="7502CFD8" w14:textId="66D5A699" w:rsidR="000E4700" w:rsidRPr="00D7681E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Domenica 09/08/2026</w:t>
            </w:r>
          </w:p>
          <w:p w14:paraId="07EC957F" w14:textId="77777777" w:rsidR="000E4700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C0504D" w:themeColor="accent2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FFFFF"/>
            <w:vAlign w:val="center"/>
          </w:tcPr>
          <w:p w14:paraId="1A2FDEB7" w14:textId="58C470C1" w:rsidR="000E4700" w:rsidRDefault="000E4700" w:rsidP="000E47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MAURO ALBRIZIO</w:t>
            </w:r>
          </w:p>
        </w:tc>
        <w:tc>
          <w:tcPr>
            <w:tcW w:w="3258" w:type="dxa"/>
            <w:tcBorders>
              <w:top w:val="single" w:sz="4" w:space="0" w:color="C0504D" w:themeColor="accent2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FFFFF"/>
            <w:vAlign w:val="center"/>
          </w:tcPr>
          <w:p w14:paraId="397FC116" w14:textId="77FD66FD" w:rsidR="000E4700" w:rsidRDefault="000E4700" w:rsidP="000E47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335/7986110</w:t>
            </w:r>
          </w:p>
        </w:tc>
      </w:tr>
      <w:tr w:rsidR="000E4700" w14:paraId="2BFA5335" w14:textId="77777777" w:rsidTr="008F3D8D">
        <w:tc>
          <w:tcPr>
            <w:tcW w:w="3258" w:type="dxa"/>
            <w:tcBorders>
              <w:bottom w:val="single" w:sz="4" w:space="0" w:color="D99594"/>
            </w:tcBorders>
            <w:shd w:val="clear" w:color="auto" w:fill="F2DBDB"/>
          </w:tcPr>
          <w:p w14:paraId="65CCC6F9" w14:textId="77777777" w:rsidR="000E4700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7BFA38F6" w14:textId="5C2DEDDE" w:rsidR="000E4700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Sabato 15/08/2026</w:t>
            </w:r>
          </w:p>
          <w:p w14:paraId="496834E5" w14:textId="6A5EE4CD" w:rsidR="000E4700" w:rsidRPr="00D7681E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Domenica 16/08/2026</w:t>
            </w:r>
          </w:p>
          <w:p w14:paraId="55E8E157" w14:textId="77777777" w:rsidR="000E4700" w:rsidRDefault="000E4700" w:rsidP="000E4700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258" w:type="dxa"/>
            <w:tcBorders>
              <w:bottom w:val="single" w:sz="4" w:space="0" w:color="D99594"/>
            </w:tcBorders>
            <w:shd w:val="clear" w:color="auto" w:fill="F2DBDB"/>
            <w:vAlign w:val="center"/>
          </w:tcPr>
          <w:p w14:paraId="6219B9EB" w14:textId="267044F1" w:rsidR="000E4700" w:rsidRDefault="000E4700" w:rsidP="000E47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GIUSEPPE AIELLO</w:t>
            </w:r>
          </w:p>
        </w:tc>
        <w:tc>
          <w:tcPr>
            <w:tcW w:w="3258" w:type="dxa"/>
            <w:tcBorders>
              <w:bottom w:val="single" w:sz="4" w:space="0" w:color="D99594"/>
            </w:tcBorders>
            <w:shd w:val="clear" w:color="auto" w:fill="F2DBDB"/>
            <w:vAlign w:val="center"/>
          </w:tcPr>
          <w:p w14:paraId="0FFE5B1E" w14:textId="0CBAEF13" w:rsidR="000E4700" w:rsidRDefault="000E4700" w:rsidP="000E47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347/8034889</w:t>
            </w:r>
          </w:p>
        </w:tc>
      </w:tr>
      <w:tr w:rsidR="000E4700" w14:paraId="0836EE0F" w14:textId="77777777" w:rsidTr="008F3D8D"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C0504D" w:themeColor="accent2"/>
              <w:right w:val="single" w:sz="4" w:space="0" w:color="D99594"/>
            </w:tcBorders>
            <w:shd w:val="clear" w:color="auto" w:fill="FFFFFF"/>
          </w:tcPr>
          <w:p w14:paraId="571219BF" w14:textId="77777777" w:rsidR="000E4700" w:rsidRPr="00D7681E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6C72A800" w14:textId="042FBB5F" w:rsidR="000E4700" w:rsidRPr="00D7681E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  <w:r w:rsidRPr="00D7681E">
              <w:rPr>
                <w:rFonts w:ascii="Calibri" w:hAnsi="Calibri" w:cs="Calibri"/>
                <w:sz w:val="22"/>
              </w:rPr>
              <w:t xml:space="preserve">Sabato </w:t>
            </w:r>
            <w:r>
              <w:rPr>
                <w:rFonts w:ascii="Calibri" w:hAnsi="Calibri" w:cs="Calibri"/>
                <w:sz w:val="22"/>
              </w:rPr>
              <w:t>22/08/2026</w:t>
            </w:r>
          </w:p>
          <w:p w14:paraId="05A3EC42" w14:textId="0FC6576C" w:rsidR="000E4700" w:rsidRPr="00D7681E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  <w:r w:rsidRPr="00D7681E">
              <w:rPr>
                <w:rFonts w:ascii="Calibri" w:hAnsi="Calibri" w:cs="Calibri"/>
                <w:sz w:val="22"/>
              </w:rPr>
              <w:t xml:space="preserve">Domenica </w:t>
            </w:r>
            <w:r>
              <w:rPr>
                <w:rFonts w:ascii="Calibri" w:hAnsi="Calibri" w:cs="Calibri"/>
                <w:sz w:val="22"/>
              </w:rPr>
              <w:t>23/08/2026</w:t>
            </w:r>
          </w:p>
          <w:p w14:paraId="3D7987E5" w14:textId="77777777" w:rsidR="000E4700" w:rsidRPr="00D7681E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C0504D" w:themeColor="accent2"/>
              <w:right w:val="single" w:sz="4" w:space="0" w:color="D99594"/>
            </w:tcBorders>
            <w:shd w:val="clear" w:color="auto" w:fill="FFFFFF"/>
            <w:vAlign w:val="center"/>
          </w:tcPr>
          <w:p w14:paraId="7A5F2E9C" w14:textId="5885F6C3" w:rsidR="000E4700" w:rsidRDefault="000E4700" w:rsidP="000E47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DANIELE SADA</w:t>
            </w:r>
          </w:p>
        </w:tc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C0504D" w:themeColor="accent2"/>
              <w:right w:val="single" w:sz="4" w:space="0" w:color="D99594"/>
            </w:tcBorders>
            <w:shd w:val="clear" w:color="auto" w:fill="FFFFFF"/>
            <w:vAlign w:val="center"/>
          </w:tcPr>
          <w:p w14:paraId="308C0F62" w14:textId="2E628148" w:rsidR="000E4700" w:rsidRDefault="000E4700" w:rsidP="000E47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2283">
              <w:rPr>
                <w:rFonts w:ascii="Calibri" w:hAnsi="Calibri" w:cs="Calibri"/>
                <w:b/>
                <w:bCs/>
                <w:sz w:val="22"/>
                <w:szCs w:val="22"/>
              </w:rPr>
              <w:t>335/1869879</w:t>
            </w:r>
          </w:p>
        </w:tc>
      </w:tr>
      <w:tr w:rsidR="000E4700" w14:paraId="04181072" w14:textId="77777777" w:rsidTr="008F3D8D">
        <w:tc>
          <w:tcPr>
            <w:tcW w:w="3258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</w:tcPr>
          <w:p w14:paraId="1C2390B6" w14:textId="77777777" w:rsidR="000E4700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1B735DD3" w14:textId="0104CEF8" w:rsidR="000E4700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Sabato 29/08/2026</w:t>
            </w:r>
          </w:p>
          <w:p w14:paraId="33E33AF9" w14:textId="48ADBEA9" w:rsidR="000E4700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Domenica 30/08/2026</w:t>
            </w:r>
          </w:p>
          <w:p w14:paraId="5AC8571A" w14:textId="77777777" w:rsidR="000E4700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52C27795" w14:textId="3C65AA85" w:rsidR="000E4700" w:rsidRDefault="000E4700" w:rsidP="000E47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MAURO ALBRIZIO</w:t>
            </w:r>
          </w:p>
        </w:tc>
        <w:tc>
          <w:tcPr>
            <w:tcW w:w="3258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097261A1" w14:textId="237BB827" w:rsidR="000E4700" w:rsidRDefault="000E4700" w:rsidP="000E47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335/7986110</w:t>
            </w:r>
          </w:p>
        </w:tc>
      </w:tr>
    </w:tbl>
    <w:p w14:paraId="602C200B" w14:textId="77777777" w:rsidR="00190228" w:rsidRDefault="00190228" w:rsidP="008968AC">
      <w:pPr>
        <w:spacing w:line="276" w:lineRule="auto"/>
        <w:jc w:val="center"/>
        <w:rPr>
          <w:rFonts w:ascii="Calibri" w:hAnsi="Calibri" w:cs="Calibri"/>
          <w:sz w:val="22"/>
        </w:rPr>
      </w:pPr>
    </w:p>
    <w:p w14:paraId="553925C5" w14:textId="77777777" w:rsidR="005348BC" w:rsidRDefault="005348BC" w:rsidP="005348BC">
      <w:pPr>
        <w:jc w:val="center"/>
        <w:rPr>
          <w:rFonts w:ascii="Calibri" w:hAnsi="Calibri" w:cs="Calibri"/>
          <w:b/>
          <w:sz w:val="36"/>
          <w:szCs w:val="36"/>
        </w:rPr>
      </w:pPr>
    </w:p>
    <w:p w14:paraId="55C2666E" w14:textId="77777777" w:rsidR="00C76A39" w:rsidRDefault="00C76A39" w:rsidP="005348BC">
      <w:pPr>
        <w:jc w:val="center"/>
        <w:rPr>
          <w:rFonts w:ascii="Calibri" w:hAnsi="Calibri" w:cs="Calibri"/>
          <w:b/>
          <w:sz w:val="36"/>
          <w:szCs w:val="36"/>
        </w:rPr>
      </w:pPr>
    </w:p>
    <w:p w14:paraId="4A032C0F" w14:textId="77777777" w:rsidR="00C76A39" w:rsidRDefault="00C76A39" w:rsidP="003F432C">
      <w:pPr>
        <w:rPr>
          <w:rFonts w:ascii="Calibri" w:hAnsi="Calibri" w:cs="Calibri"/>
          <w:b/>
          <w:sz w:val="36"/>
          <w:szCs w:val="36"/>
        </w:rPr>
      </w:pPr>
    </w:p>
    <w:p w14:paraId="475FF106" w14:textId="77777777" w:rsidR="00772D63" w:rsidRDefault="00772D63" w:rsidP="005348BC">
      <w:pPr>
        <w:jc w:val="center"/>
        <w:rPr>
          <w:rFonts w:ascii="Calibri" w:hAnsi="Calibri" w:cs="Calibri"/>
          <w:b/>
          <w:sz w:val="36"/>
          <w:szCs w:val="36"/>
        </w:rPr>
      </w:pPr>
    </w:p>
    <w:p w14:paraId="55F0AE0F" w14:textId="314F398F" w:rsidR="005348BC" w:rsidRPr="00890817" w:rsidRDefault="005348BC" w:rsidP="005348BC">
      <w:pPr>
        <w:jc w:val="center"/>
        <w:rPr>
          <w:rFonts w:ascii="Calibri" w:hAnsi="Calibri" w:cs="Calibri"/>
          <w:b/>
          <w:sz w:val="36"/>
          <w:szCs w:val="36"/>
        </w:rPr>
      </w:pPr>
      <w:r w:rsidRPr="00890817">
        <w:rPr>
          <w:rFonts w:ascii="Calibri" w:hAnsi="Calibri" w:cs="Calibri"/>
          <w:b/>
          <w:sz w:val="36"/>
          <w:szCs w:val="36"/>
        </w:rPr>
        <w:t>SERVIZIO AFFISSIONI FUNEBRI</w:t>
      </w:r>
    </w:p>
    <w:p w14:paraId="0D52495F" w14:textId="6BCD0983" w:rsidR="005348BC" w:rsidRDefault="005348BC" w:rsidP="005348BC">
      <w:pPr>
        <w:jc w:val="center"/>
        <w:rPr>
          <w:rFonts w:ascii="Calibri" w:hAnsi="Calibri" w:cs="Calibri"/>
          <w:b/>
          <w:sz w:val="36"/>
          <w:szCs w:val="36"/>
        </w:rPr>
      </w:pPr>
      <w:r w:rsidRPr="00890817">
        <w:rPr>
          <w:rFonts w:ascii="Calibri" w:hAnsi="Calibri" w:cs="Calibri"/>
          <w:b/>
          <w:sz w:val="36"/>
          <w:szCs w:val="36"/>
        </w:rPr>
        <w:t xml:space="preserve">CALENDARIO REPERIBILITA’ </w:t>
      </w:r>
      <w:r w:rsidR="00FA3EFC">
        <w:rPr>
          <w:rFonts w:ascii="Calibri" w:hAnsi="Calibri" w:cs="Calibri"/>
          <w:b/>
          <w:sz w:val="36"/>
          <w:szCs w:val="36"/>
        </w:rPr>
        <w:t>SETTEMBRE</w:t>
      </w:r>
      <w:r>
        <w:rPr>
          <w:rFonts w:ascii="Calibri" w:hAnsi="Calibri" w:cs="Calibri"/>
          <w:b/>
          <w:sz w:val="36"/>
          <w:szCs w:val="36"/>
        </w:rPr>
        <w:t xml:space="preserve"> 2026</w:t>
      </w:r>
    </w:p>
    <w:p w14:paraId="28D585C6" w14:textId="77777777" w:rsidR="005348BC" w:rsidRDefault="005348BC" w:rsidP="005348BC">
      <w:pPr>
        <w:jc w:val="center"/>
        <w:rPr>
          <w:rFonts w:ascii="Calibri" w:hAnsi="Calibri" w:cs="Calibri"/>
          <w:sz w:val="22"/>
        </w:rPr>
      </w:pPr>
    </w:p>
    <w:tbl>
      <w:tblPr>
        <w:tblW w:w="0" w:type="auto"/>
        <w:tblInd w:w="-5" w:type="dxa"/>
        <w:tblBorders>
          <w:top w:val="single" w:sz="4" w:space="0" w:color="D99594"/>
          <w:left w:val="single" w:sz="4" w:space="0" w:color="D99594"/>
          <w:bottom w:val="single" w:sz="4" w:space="0" w:color="D99594"/>
          <w:right w:val="single" w:sz="4" w:space="0" w:color="D99594"/>
          <w:insideH w:val="single" w:sz="4" w:space="0" w:color="D99594"/>
          <w:insideV w:val="single" w:sz="4" w:space="0" w:color="D99594"/>
        </w:tblBorders>
        <w:tblLook w:val="04A0" w:firstRow="1" w:lastRow="0" w:firstColumn="1" w:lastColumn="0" w:noHBand="0" w:noVBand="1"/>
      </w:tblPr>
      <w:tblGrid>
        <w:gridCol w:w="3258"/>
        <w:gridCol w:w="3258"/>
        <w:gridCol w:w="3258"/>
      </w:tblGrid>
      <w:tr w:rsidR="005348BC" w:rsidRPr="001C38E7" w14:paraId="7B870EE6" w14:textId="77777777" w:rsidTr="008F3D8D">
        <w:tc>
          <w:tcPr>
            <w:tcW w:w="3258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nil"/>
            </w:tcBorders>
            <w:shd w:val="clear" w:color="auto" w:fill="C0504D"/>
          </w:tcPr>
          <w:p w14:paraId="2279C29D" w14:textId="77777777" w:rsidR="005348BC" w:rsidRDefault="005348BC" w:rsidP="008F3D8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</w:rPr>
              <w:t>GIORNO</w:t>
            </w:r>
          </w:p>
        </w:tc>
        <w:tc>
          <w:tcPr>
            <w:tcW w:w="3258" w:type="dxa"/>
            <w:tcBorders>
              <w:top w:val="single" w:sz="4" w:space="0" w:color="C0504D"/>
              <w:left w:val="nil"/>
              <w:bottom w:val="single" w:sz="4" w:space="0" w:color="C0504D"/>
              <w:right w:val="nil"/>
            </w:tcBorders>
            <w:shd w:val="clear" w:color="auto" w:fill="C0504D"/>
          </w:tcPr>
          <w:p w14:paraId="342BD807" w14:textId="77777777" w:rsidR="005348BC" w:rsidRDefault="005348BC" w:rsidP="008F3D8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</w:rPr>
              <w:t>AFFISSATORE REPERIBILE</w:t>
            </w:r>
          </w:p>
        </w:tc>
        <w:tc>
          <w:tcPr>
            <w:tcW w:w="3258" w:type="dxa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C0504D"/>
          </w:tcPr>
          <w:p w14:paraId="110B59F7" w14:textId="77777777" w:rsidR="005348BC" w:rsidRDefault="005348BC" w:rsidP="008F3D8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</w:rPr>
              <w:t>RECAPITO TELEFONICO</w:t>
            </w:r>
          </w:p>
        </w:tc>
      </w:tr>
      <w:tr w:rsidR="000E4700" w14:paraId="1CECFACA" w14:textId="77777777" w:rsidTr="008F3D8D"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BDB" w:themeFill="accent2" w:themeFillTint="33"/>
          </w:tcPr>
          <w:p w14:paraId="07539A46" w14:textId="77777777" w:rsidR="000E4700" w:rsidRPr="00D7681E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2D5227B4" w14:textId="45749654" w:rsidR="000E4700" w:rsidRPr="00D7681E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  <w:r w:rsidRPr="00D7681E">
              <w:rPr>
                <w:rFonts w:ascii="Calibri" w:hAnsi="Calibri" w:cs="Calibri"/>
                <w:sz w:val="22"/>
              </w:rPr>
              <w:t xml:space="preserve">Sabato </w:t>
            </w:r>
            <w:r>
              <w:rPr>
                <w:rFonts w:ascii="Calibri" w:hAnsi="Calibri" w:cs="Calibri"/>
                <w:sz w:val="22"/>
              </w:rPr>
              <w:t>05/09/2026</w:t>
            </w:r>
          </w:p>
          <w:p w14:paraId="43C9E7AD" w14:textId="25192D44" w:rsidR="000E4700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  <w:r w:rsidRPr="00D7681E">
              <w:rPr>
                <w:rFonts w:ascii="Calibri" w:hAnsi="Calibri" w:cs="Calibri"/>
                <w:sz w:val="22"/>
              </w:rPr>
              <w:t xml:space="preserve">Domenica </w:t>
            </w:r>
            <w:r>
              <w:rPr>
                <w:rFonts w:ascii="Calibri" w:hAnsi="Calibri" w:cs="Calibri"/>
                <w:sz w:val="22"/>
              </w:rPr>
              <w:t>06/09/2026</w:t>
            </w:r>
          </w:p>
          <w:p w14:paraId="5C59371B" w14:textId="77777777" w:rsidR="000E4700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BDB" w:themeFill="accent2" w:themeFillTint="33"/>
            <w:vAlign w:val="center"/>
          </w:tcPr>
          <w:p w14:paraId="65A3FDB8" w14:textId="37575474" w:rsidR="000E4700" w:rsidRDefault="000E4700" w:rsidP="000E47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GIUSEPPE AIELLO</w:t>
            </w:r>
          </w:p>
        </w:tc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BDB" w:themeFill="accent2" w:themeFillTint="33"/>
            <w:vAlign w:val="center"/>
          </w:tcPr>
          <w:p w14:paraId="5F495FCC" w14:textId="079F333A" w:rsidR="000E4700" w:rsidRDefault="000E4700" w:rsidP="000E47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347/8034889</w:t>
            </w:r>
          </w:p>
        </w:tc>
      </w:tr>
      <w:tr w:rsidR="000E4700" w14:paraId="0F497E45" w14:textId="77777777" w:rsidTr="008F3D8D"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FFFFF"/>
          </w:tcPr>
          <w:p w14:paraId="4A5DDD84" w14:textId="77777777" w:rsidR="000E4700" w:rsidRPr="00D7681E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0E07EB65" w14:textId="2A85ABCF" w:rsidR="000E4700" w:rsidRPr="00D7681E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  <w:r w:rsidRPr="00D7681E">
              <w:rPr>
                <w:rFonts w:ascii="Calibri" w:hAnsi="Calibri" w:cs="Calibri"/>
                <w:sz w:val="22"/>
              </w:rPr>
              <w:t xml:space="preserve">Sabato </w:t>
            </w:r>
            <w:r>
              <w:rPr>
                <w:rFonts w:ascii="Calibri" w:hAnsi="Calibri" w:cs="Calibri"/>
                <w:sz w:val="22"/>
              </w:rPr>
              <w:t>12/09/2026</w:t>
            </w:r>
          </w:p>
          <w:p w14:paraId="60DE3E62" w14:textId="43C8E521" w:rsidR="000E4700" w:rsidRPr="00D7681E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  <w:r w:rsidRPr="00D7681E">
              <w:rPr>
                <w:rFonts w:ascii="Calibri" w:hAnsi="Calibri" w:cs="Calibri"/>
                <w:sz w:val="22"/>
              </w:rPr>
              <w:t xml:space="preserve">Domenica </w:t>
            </w:r>
            <w:r>
              <w:rPr>
                <w:rFonts w:ascii="Calibri" w:hAnsi="Calibri" w:cs="Calibri"/>
                <w:sz w:val="22"/>
              </w:rPr>
              <w:t>13/092026</w:t>
            </w:r>
          </w:p>
          <w:p w14:paraId="490C1463" w14:textId="77777777" w:rsidR="000E4700" w:rsidRPr="00D7681E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FFFFF"/>
            <w:vAlign w:val="center"/>
          </w:tcPr>
          <w:p w14:paraId="6F76EB2F" w14:textId="65900FB5" w:rsidR="000E4700" w:rsidRDefault="000E4700" w:rsidP="000E47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DANIELE SADA</w:t>
            </w:r>
          </w:p>
        </w:tc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FFFFF"/>
            <w:vAlign w:val="center"/>
          </w:tcPr>
          <w:p w14:paraId="40296661" w14:textId="3490F514" w:rsidR="000E4700" w:rsidRPr="00CF2283" w:rsidRDefault="000E4700" w:rsidP="000E47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2283">
              <w:rPr>
                <w:rFonts w:ascii="Calibri" w:hAnsi="Calibri" w:cs="Calibri"/>
                <w:b/>
                <w:bCs/>
                <w:sz w:val="22"/>
                <w:szCs w:val="22"/>
              </w:rPr>
              <w:t>335/1869879</w:t>
            </w:r>
          </w:p>
        </w:tc>
      </w:tr>
      <w:tr w:rsidR="000E4700" w14:paraId="0BE8EC68" w14:textId="77777777" w:rsidTr="008F3D8D"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BDB" w:themeFill="accent2" w:themeFillTint="33"/>
          </w:tcPr>
          <w:p w14:paraId="117DC72E" w14:textId="77777777" w:rsidR="000E4700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214EE656" w14:textId="23DE8E31" w:rsidR="000E4700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Sabato 19/09/2026</w:t>
            </w:r>
          </w:p>
          <w:p w14:paraId="6AE734AD" w14:textId="594A4FEA" w:rsidR="000E4700" w:rsidRPr="00D7681E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Domenica 20/09/2026</w:t>
            </w:r>
          </w:p>
          <w:p w14:paraId="42DCBCF8" w14:textId="77777777" w:rsidR="000E4700" w:rsidRPr="00D7681E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BDB" w:themeFill="accent2" w:themeFillTint="33"/>
            <w:vAlign w:val="center"/>
          </w:tcPr>
          <w:p w14:paraId="294A5421" w14:textId="7535973D" w:rsidR="000E4700" w:rsidRDefault="000E4700" w:rsidP="000E47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MAURO ALBRIZIO</w:t>
            </w:r>
          </w:p>
        </w:tc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2DBDB" w:themeFill="accent2" w:themeFillTint="33"/>
            <w:vAlign w:val="center"/>
          </w:tcPr>
          <w:p w14:paraId="238A4E42" w14:textId="79D33E23" w:rsidR="000E4700" w:rsidRDefault="000E4700" w:rsidP="000E47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335/7986110</w:t>
            </w:r>
          </w:p>
        </w:tc>
      </w:tr>
      <w:tr w:rsidR="000E4700" w14:paraId="0C91FF36" w14:textId="77777777" w:rsidTr="008F3D8D"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FFFFF"/>
          </w:tcPr>
          <w:p w14:paraId="11723A35" w14:textId="77777777" w:rsidR="000E4700" w:rsidRPr="00D7681E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662FB215" w14:textId="0CEAC35A" w:rsidR="000E4700" w:rsidRPr="00D7681E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  <w:r w:rsidRPr="00D7681E">
              <w:rPr>
                <w:rFonts w:ascii="Calibri" w:hAnsi="Calibri" w:cs="Calibri"/>
                <w:sz w:val="22"/>
              </w:rPr>
              <w:t xml:space="preserve">Sabato </w:t>
            </w:r>
            <w:r>
              <w:rPr>
                <w:rFonts w:ascii="Calibri" w:hAnsi="Calibri" w:cs="Calibri"/>
                <w:sz w:val="22"/>
              </w:rPr>
              <w:t>26/09/2026</w:t>
            </w:r>
          </w:p>
          <w:p w14:paraId="4ECFBDA0" w14:textId="15856917" w:rsidR="000E4700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  <w:r w:rsidRPr="00D7681E">
              <w:rPr>
                <w:rFonts w:ascii="Calibri" w:hAnsi="Calibri" w:cs="Calibri"/>
                <w:sz w:val="22"/>
              </w:rPr>
              <w:t xml:space="preserve">Domenica </w:t>
            </w:r>
            <w:r>
              <w:rPr>
                <w:rFonts w:ascii="Calibri" w:hAnsi="Calibri" w:cs="Calibri"/>
                <w:sz w:val="22"/>
              </w:rPr>
              <w:t>27/09/2026</w:t>
            </w:r>
          </w:p>
          <w:p w14:paraId="7CBC263A" w14:textId="77777777" w:rsidR="000E4700" w:rsidRPr="00D7681E" w:rsidRDefault="000E4700" w:rsidP="000E470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FFFFF"/>
            <w:vAlign w:val="center"/>
          </w:tcPr>
          <w:p w14:paraId="59136D04" w14:textId="40A0A5E1" w:rsidR="000E4700" w:rsidRDefault="000E4700" w:rsidP="000E47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GIUSEPPE AIELLO</w:t>
            </w:r>
          </w:p>
        </w:tc>
        <w:tc>
          <w:tcPr>
            <w:tcW w:w="3258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shd w:val="clear" w:color="auto" w:fill="FFFFFF"/>
            <w:vAlign w:val="center"/>
          </w:tcPr>
          <w:p w14:paraId="594A259E" w14:textId="58AB6C3F" w:rsidR="000E4700" w:rsidRDefault="000E4700" w:rsidP="000E47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347/8034889</w:t>
            </w:r>
          </w:p>
        </w:tc>
      </w:tr>
    </w:tbl>
    <w:p w14:paraId="5660AD99" w14:textId="77777777" w:rsidR="005348BC" w:rsidRPr="008028EE" w:rsidRDefault="005348BC" w:rsidP="008968AC">
      <w:pPr>
        <w:spacing w:line="276" w:lineRule="auto"/>
        <w:jc w:val="center"/>
        <w:rPr>
          <w:rFonts w:ascii="Calibri" w:hAnsi="Calibri" w:cs="Calibri"/>
          <w:sz w:val="22"/>
        </w:rPr>
      </w:pPr>
    </w:p>
    <w:sectPr w:rsidR="005348BC" w:rsidRPr="008028EE">
      <w:headerReference w:type="default" r:id="rId8"/>
      <w:footerReference w:type="default" r:id="rId9"/>
      <w:pgSz w:w="11906" w:h="16838"/>
      <w:pgMar w:top="1594" w:right="1134" w:bottom="1134" w:left="993" w:header="14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7EC58" w14:textId="77777777" w:rsidR="006962EC" w:rsidRDefault="006962EC">
      <w:r>
        <w:separator/>
      </w:r>
    </w:p>
  </w:endnote>
  <w:endnote w:type="continuationSeparator" w:id="0">
    <w:p w14:paraId="434F9785" w14:textId="77777777" w:rsidR="006962EC" w:rsidRDefault="0069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C9803" w14:textId="77777777" w:rsidR="001C2E6F" w:rsidRPr="00FF3A80" w:rsidRDefault="001C2E6F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1CBBB" w14:textId="77777777" w:rsidR="006962EC" w:rsidRDefault="006962EC">
      <w:r>
        <w:separator/>
      </w:r>
    </w:p>
  </w:footnote>
  <w:footnote w:type="continuationSeparator" w:id="0">
    <w:p w14:paraId="51F3896C" w14:textId="77777777" w:rsidR="006962EC" w:rsidRDefault="00696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763F2" w14:textId="4ABE353C" w:rsidR="001C2E6F" w:rsidRDefault="00BE3248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010174" wp14:editId="4086002C">
              <wp:simplePos x="0" y="0"/>
              <wp:positionH relativeFrom="column">
                <wp:posOffset>2621280</wp:posOffset>
              </wp:positionH>
              <wp:positionV relativeFrom="paragraph">
                <wp:posOffset>165100</wp:posOffset>
              </wp:positionV>
              <wp:extent cx="3543300" cy="71755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717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A73F3" w14:textId="1E1F60B7" w:rsidR="001C2E6F" w:rsidRDefault="001C2E6F" w:rsidP="00C76A39">
                          <w:pPr>
                            <w:pStyle w:val="Titolo1"/>
                            <w:tabs>
                              <w:tab w:val="left" w:pos="567"/>
                              <w:tab w:val="right" w:pos="5103"/>
                              <w:tab w:val="left" w:pos="7655"/>
                            </w:tabs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 w:val="0"/>
                              <w:color w:val="000000"/>
                              <w:sz w:val="12"/>
                              <w:szCs w:val="12"/>
                            </w:rPr>
                            <w:tab/>
                          </w:r>
                          <w:r w:rsidR="00FF3A80">
                            <w:rPr>
                              <w:rFonts w:ascii="Verdana" w:hAnsi="Verdana"/>
                              <w:b w:val="0"/>
                              <w:color w:val="000000"/>
                              <w:sz w:val="12"/>
                              <w:szCs w:val="12"/>
                            </w:rPr>
                            <w:tab/>
                          </w:r>
                          <w:r w:rsidR="00FF3A80">
                            <w:rPr>
                              <w:rFonts w:ascii="Verdana" w:hAnsi="Verdana"/>
                              <w:b w:val="0"/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01017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06.4pt;margin-top:13pt;width:279pt;height:5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" stroked="f">
              <v:textbox>
                <w:txbxContent>
                  <w:p w14:paraId="041A73F3" w14:textId="1E1F60B7" w:rsidR="001C2E6F" w:rsidRDefault="001C2E6F" w:rsidP="00C76A39">
                    <w:pPr>
                      <w:pStyle w:val="Titolo1"/>
                      <w:tabs>
                        <w:tab w:val="left" w:pos="567"/>
                        <w:tab w:val="right" w:pos="5103"/>
                        <w:tab w:val="left" w:pos="7655"/>
                      </w:tabs>
                      <w:rPr>
                        <w:rFonts w:ascii="Verdana" w:hAnsi="Verdana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 w:val="0"/>
                        <w:color w:val="000000"/>
                        <w:sz w:val="12"/>
                        <w:szCs w:val="12"/>
                      </w:rPr>
                      <w:tab/>
                    </w:r>
                    <w:r w:rsidR="00FF3A80">
                      <w:rPr>
                        <w:rFonts w:ascii="Verdana" w:hAnsi="Verdana"/>
                        <w:b w:val="0"/>
                        <w:color w:val="000000"/>
                        <w:sz w:val="12"/>
                        <w:szCs w:val="12"/>
                      </w:rPr>
                      <w:tab/>
                    </w:r>
                    <w:r w:rsidR="00FF3A80">
                      <w:rPr>
                        <w:rFonts w:ascii="Verdana" w:hAnsi="Verdana"/>
                        <w:b w:val="0"/>
                        <w:color w:val="000000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1C2E6F">
      <w:t xml:space="preserve">  </w:t>
    </w:r>
  </w:p>
  <w:p w14:paraId="26E20552" w14:textId="2B00EA13" w:rsidR="001C2E6F" w:rsidRDefault="001C2E6F">
    <w:pPr>
      <w:pStyle w:val="Titolo1"/>
      <w:tabs>
        <w:tab w:val="left" w:pos="142"/>
        <w:tab w:val="left" w:pos="3686"/>
        <w:tab w:val="left" w:pos="7655"/>
      </w:tabs>
      <w:rPr>
        <w:rFonts w:ascii="Arial" w:hAnsi="Arial"/>
        <w:color w:val="000000"/>
        <w:sz w:val="16"/>
      </w:rPr>
    </w:pPr>
    <w:r>
      <w:rPr>
        <w:rFonts w:ascii="Arial" w:hAnsi="Arial"/>
        <w:color w:val="000000"/>
        <w:sz w:val="16"/>
      </w:rPr>
      <w:t xml:space="preserve">  </w:t>
    </w:r>
    <w:r>
      <w:rPr>
        <w:lang w:val="fr-FR"/>
      </w:rPr>
      <w:t xml:space="preserve">    </w:t>
    </w:r>
    <w:r w:rsidR="00C76A39" w:rsidRPr="00C76A39">
      <w:rPr>
        <w:rFonts w:ascii="Times New Roman" w:hAnsi="Times New Roman"/>
        <w:b w:val="0"/>
        <w:noProof/>
        <w:color w:val="auto"/>
        <w:sz w:val="24"/>
        <w:szCs w:val="24"/>
      </w:rPr>
      <w:drawing>
        <wp:inline distT="0" distB="0" distL="0" distR="0" wp14:anchorId="3AAEAD20" wp14:editId="66265338">
          <wp:extent cx="1584960" cy="894080"/>
          <wp:effectExtent l="0" t="0" r="0" b="1270"/>
          <wp:docPr id="118893298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030" cy="897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fr-FR"/>
      </w:rPr>
      <w:t xml:space="preserve">               </w:t>
    </w: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5CB"/>
    <w:multiLevelType w:val="hybridMultilevel"/>
    <w:tmpl w:val="6C242C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FE5B4E"/>
    <w:multiLevelType w:val="hybridMultilevel"/>
    <w:tmpl w:val="CDBADDAE"/>
    <w:lvl w:ilvl="0" w:tplc="490CB7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ED3"/>
    <w:multiLevelType w:val="hybridMultilevel"/>
    <w:tmpl w:val="EE908A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B73EF"/>
    <w:multiLevelType w:val="hybridMultilevel"/>
    <w:tmpl w:val="E6F28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F07CD"/>
    <w:multiLevelType w:val="hybridMultilevel"/>
    <w:tmpl w:val="EAA2E6B4"/>
    <w:lvl w:ilvl="0" w:tplc="D44E69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F5F34"/>
    <w:multiLevelType w:val="singleLevel"/>
    <w:tmpl w:val="280463A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4D1D1556"/>
    <w:multiLevelType w:val="hybridMultilevel"/>
    <w:tmpl w:val="7BC00ABA"/>
    <w:lvl w:ilvl="0" w:tplc="C1D47542">
      <w:start w:val="1"/>
      <w:numFmt w:val="bullet"/>
      <w:lvlText w:val="-"/>
      <w:lvlJc w:val="left"/>
      <w:pPr>
        <w:ind w:left="720" w:hanging="360"/>
      </w:pPr>
      <w:rPr>
        <w:i/>
      </w:rPr>
    </w:lvl>
    <w:lvl w:ilvl="1" w:tplc="0410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64AB6"/>
    <w:multiLevelType w:val="hybridMultilevel"/>
    <w:tmpl w:val="D9ECD8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657521">
    <w:abstractNumId w:val="0"/>
  </w:num>
  <w:num w:numId="2" w16cid:durableId="2092118359">
    <w:abstractNumId w:val="5"/>
  </w:num>
  <w:num w:numId="3" w16cid:durableId="1920095760">
    <w:abstractNumId w:val="7"/>
  </w:num>
  <w:num w:numId="4" w16cid:durableId="749351644">
    <w:abstractNumId w:val="2"/>
  </w:num>
  <w:num w:numId="5" w16cid:durableId="1696614108">
    <w:abstractNumId w:val="6"/>
  </w:num>
  <w:num w:numId="6" w16cid:durableId="621153704">
    <w:abstractNumId w:val="1"/>
  </w:num>
  <w:num w:numId="7" w16cid:durableId="181865968">
    <w:abstractNumId w:val="4"/>
  </w:num>
  <w:num w:numId="8" w16cid:durableId="1059984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E2"/>
    <w:rsid w:val="00001727"/>
    <w:rsid w:val="000110B9"/>
    <w:rsid w:val="000143A8"/>
    <w:rsid w:val="000264B2"/>
    <w:rsid w:val="00032153"/>
    <w:rsid w:val="0005482B"/>
    <w:rsid w:val="00074434"/>
    <w:rsid w:val="000849C4"/>
    <w:rsid w:val="00090A65"/>
    <w:rsid w:val="000A37E2"/>
    <w:rsid w:val="000A6DF5"/>
    <w:rsid w:val="000B7B35"/>
    <w:rsid w:val="000C73BC"/>
    <w:rsid w:val="000D240E"/>
    <w:rsid w:val="000D4CEF"/>
    <w:rsid w:val="000D5361"/>
    <w:rsid w:val="000E4700"/>
    <w:rsid w:val="000E4DAD"/>
    <w:rsid w:val="000E6C1A"/>
    <w:rsid w:val="001004B8"/>
    <w:rsid w:val="00101BFB"/>
    <w:rsid w:val="00116B58"/>
    <w:rsid w:val="00121ACC"/>
    <w:rsid w:val="001236C9"/>
    <w:rsid w:val="0013188F"/>
    <w:rsid w:val="00160FC0"/>
    <w:rsid w:val="00162AB8"/>
    <w:rsid w:val="00163E9D"/>
    <w:rsid w:val="00176ADC"/>
    <w:rsid w:val="00182C4A"/>
    <w:rsid w:val="0018492E"/>
    <w:rsid w:val="00186CAD"/>
    <w:rsid w:val="00187950"/>
    <w:rsid w:val="00190228"/>
    <w:rsid w:val="00193E71"/>
    <w:rsid w:val="00195C1D"/>
    <w:rsid w:val="001B07C6"/>
    <w:rsid w:val="001B5810"/>
    <w:rsid w:val="001C2E6F"/>
    <w:rsid w:val="001C38E7"/>
    <w:rsid w:val="001D08F7"/>
    <w:rsid w:val="001F673E"/>
    <w:rsid w:val="0020165F"/>
    <w:rsid w:val="0020354F"/>
    <w:rsid w:val="0020464B"/>
    <w:rsid w:val="00235418"/>
    <w:rsid w:val="0025030F"/>
    <w:rsid w:val="00270888"/>
    <w:rsid w:val="00272CF5"/>
    <w:rsid w:val="00273261"/>
    <w:rsid w:val="00277F76"/>
    <w:rsid w:val="00284127"/>
    <w:rsid w:val="00284B2B"/>
    <w:rsid w:val="00292781"/>
    <w:rsid w:val="002B70F0"/>
    <w:rsid w:val="002C46B5"/>
    <w:rsid w:val="002D10AA"/>
    <w:rsid w:val="002D5EE2"/>
    <w:rsid w:val="002E009E"/>
    <w:rsid w:val="002F32E0"/>
    <w:rsid w:val="00300CC5"/>
    <w:rsid w:val="003215A5"/>
    <w:rsid w:val="003258CB"/>
    <w:rsid w:val="00332225"/>
    <w:rsid w:val="0033329C"/>
    <w:rsid w:val="00336109"/>
    <w:rsid w:val="00356FDB"/>
    <w:rsid w:val="00377164"/>
    <w:rsid w:val="0038655D"/>
    <w:rsid w:val="00391FFC"/>
    <w:rsid w:val="00392980"/>
    <w:rsid w:val="00394489"/>
    <w:rsid w:val="00396F0D"/>
    <w:rsid w:val="003A2AEB"/>
    <w:rsid w:val="003A6E10"/>
    <w:rsid w:val="003E4E55"/>
    <w:rsid w:val="003F4005"/>
    <w:rsid w:val="003F415D"/>
    <w:rsid w:val="003F432C"/>
    <w:rsid w:val="00411334"/>
    <w:rsid w:val="0041354E"/>
    <w:rsid w:val="00434CF8"/>
    <w:rsid w:val="004500BB"/>
    <w:rsid w:val="00451687"/>
    <w:rsid w:val="00476E4D"/>
    <w:rsid w:val="00486132"/>
    <w:rsid w:val="00496AD7"/>
    <w:rsid w:val="004A3079"/>
    <w:rsid w:val="004B12D8"/>
    <w:rsid w:val="004B3686"/>
    <w:rsid w:val="004B7032"/>
    <w:rsid w:val="004C09C0"/>
    <w:rsid w:val="004C2192"/>
    <w:rsid w:val="004D268A"/>
    <w:rsid w:val="004D6CB7"/>
    <w:rsid w:val="004F1315"/>
    <w:rsid w:val="00517C57"/>
    <w:rsid w:val="005348BC"/>
    <w:rsid w:val="00534C21"/>
    <w:rsid w:val="0054684D"/>
    <w:rsid w:val="00565700"/>
    <w:rsid w:val="00577723"/>
    <w:rsid w:val="0058317C"/>
    <w:rsid w:val="00587418"/>
    <w:rsid w:val="0059531C"/>
    <w:rsid w:val="005D4264"/>
    <w:rsid w:val="005D43FA"/>
    <w:rsid w:val="005E1A11"/>
    <w:rsid w:val="0061287D"/>
    <w:rsid w:val="00621774"/>
    <w:rsid w:val="00642F6F"/>
    <w:rsid w:val="00654936"/>
    <w:rsid w:val="00662B76"/>
    <w:rsid w:val="00662BB9"/>
    <w:rsid w:val="00665799"/>
    <w:rsid w:val="00691D9F"/>
    <w:rsid w:val="006962EC"/>
    <w:rsid w:val="006D4E0C"/>
    <w:rsid w:val="006D6D0D"/>
    <w:rsid w:val="006E482B"/>
    <w:rsid w:val="006E55F7"/>
    <w:rsid w:val="006E654A"/>
    <w:rsid w:val="006E76C4"/>
    <w:rsid w:val="006F2986"/>
    <w:rsid w:val="00726586"/>
    <w:rsid w:val="00735948"/>
    <w:rsid w:val="00735A7B"/>
    <w:rsid w:val="00750BCE"/>
    <w:rsid w:val="00752AE1"/>
    <w:rsid w:val="00756E97"/>
    <w:rsid w:val="00772D63"/>
    <w:rsid w:val="00776B42"/>
    <w:rsid w:val="007825AB"/>
    <w:rsid w:val="00784548"/>
    <w:rsid w:val="0078600F"/>
    <w:rsid w:val="00793900"/>
    <w:rsid w:val="007A3CFB"/>
    <w:rsid w:val="007A4D32"/>
    <w:rsid w:val="007A6F89"/>
    <w:rsid w:val="007B1398"/>
    <w:rsid w:val="007C3335"/>
    <w:rsid w:val="007D3104"/>
    <w:rsid w:val="007E0532"/>
    <w:rsid w:val="007F4BB3"/>
    <w:rsid w:val="008028EE"/>
    <w:rsid w:val="00805038"/>
    <w:rsid w:val="0081089F"/>
    <w:rsid w:val="00816430"/>
    <w:rsid w:val="00832C93"/>
    <w:rsid w:val="00850D2A"/>
    <w:rsid w:val="00863041"/>
    <w:rsid w:val="00864FA9"/>
    <w:rsid w:val="00890817"/>
    <w:rsid w:val="008968AC"/>
    <w:rsid w:val="008A43B6"/>
    <w:rsid w:val="008A5D69"/>
    <w:rsid w:val="008C1360"/>
    <w:rsid w:val="008C17F8"/>
    <w:rsid w:val="008C1896"/>
    <w:rsid w:val="008C644A"/>
    <w:rsid w:val="008F10CF"/>
    <w:rsid w:val="008F2DD6"/>
    <w:rsid w:val="0090316B"/>
    <w:rsid w:val="00904DA0"/>
    <w:rsid w:val="00913A2B"/>
    <w:rsid w:val="009142A6"/>
    <w:rsid w:val="00915E7C"/>
    <w:rsid w:val="00917429"/>
    <w:rsid w:val="0092370E"/>
    <w:rsid w:val="0092528F"/>
    <w:rsid w:val="00936E47"/>
    <w:rsid w:val="00955A84"/>
    <w:rsid w:val="00966C77"/>
    <w:rsid w:val="0097738B"/>
    <w:rsid w:val="00983443"/>
    <w:rsid w:val="0098414D"/>
    <w:rsid w:val="009841A2"/>
    <w:rsid w:val="00986CD6"/>
    <w:rsid w:val="009B52AD"/>
    <w:rsid w:val="009E1969"/>
    <w:rsid w:val="009E7149"/>
    <w:rsid w:val="009F11FB"/>
    <w:rsid w:val="009F7ADC"/>
    <w:rsid w:val="009F7FC8"/>
    <w:rsid w:val="00A03D71"/>
    <w:rsid w:val="00A06BC0"/>
    <w:rsid w:val="00A17BD8"/>
    <w:rsid w:val="00A3365E"/>
    <w:rsid w:val="00A35CF1"/>
    <w:rsid w:val="00A47753"/>
    <w:rsid w:val="00A47B5F"/>
    <w:rsid w:val="00A601E7"/>
    <w:rsid w:val="00A7390D"/>
    <w:rsid w:val="00A73E5B"/>
    <w:rsid w:val="00A761C2"/>
    <w:rsid w:val="00A77A9B"/>
    <w:rsid w:val="00A80CF5"/>
    <w:rsid w:val="00A95D25"/>
    <w:rsid w:val="00AA00C4"/>
    <w:rsid w:val="00AA0AA3"/>
    <w:rsid w:val="00AA2C7E"/>
    <w:rsid w:val="00AA53A7"/>
    <w:rsid w:val="00AB5701"/>
    <w:rsid w:val="00AC417D"/>
    <w:rsid w:val="00AC55DC"/>
    <w:rsid w:val="00AE2F6E"/>
    <w:rsid w:val="00B466E6"/>
    <w:rsid w:val="00B54533"/>
    <w:rsid w:val="00B60E31"/>
    <w:rsid w:val="00B70832"/>
    <w:rsid w:val="00B7516B"/>
    <w:rsid w:val="00B75992"/>
    <w:rsid w:val="00B8262E"/>
    <w:rsid w:val="00B85359"/>
    <w:rsid w:val="00B86CB1"/>
    <w:rsid w:val="00B92651"/>
    <w:rsid w:val="00BA5B96"/>
    <w:rsid w:val="00BA7841"/>
    <w:rsid w:val="00BA7EAA"/>
    <w:rsid w:val="00BB3D2B"/>
    <w:rsid w:val="00BC34D1"/>
    <w:rsid w:val="00BC6361"/>
    <w:rsid w:val="00BC6EBE"/>
    <w:rsid w:val="00BD3D5D"/>
    <w:rsid w:val="00BE3248"/>
    <w:rsid w:val="00C01C24"/>
    <w:rsid w:val="00C06B34"/>
    <w:rsid w:val="00C21851"/>
    <w:rsid w:val="00C21B04"/>
    <w:rsid w:val="00C27EAE"/>
    <w:rsid w:val="00C314AB"/>
    <w:rsid w:val="00C32EC8"/>
    <w:rsid w:val="00C53F69"/>
    <w:rsid w:val="00C54417"/>
    <w:rsid w:val="00C61F56"/>
    <w:rsid w:val="00C65392"/>
    <w:rsid w:val="00C75B75"/>
    <w:rsid w:val="00C76A39"/>
    <w:rsid w:val="00C81398"/>
    <w:rsid w:val="00CA0214"/>
    <w:rsid w:val="00CB1AA6"/>
    <w:rsid w:val="00CC1019"/>
    <w:rsid w:val="00CD0E85"/>
    <w:rsid w:val="00CD1E6A"/>
    <w:rsid w:val="00CD24B4"/>
    <w:rsid w:val="00CD6C71"/>
    <w:rsid w:val="00CD6FA6"/>
    <w:rsid w:val="00CD7EFE"/>
    <w:rsid w:val="00CE0C95"/>
    <w:rsid w:val="00CE47E8"/>
    <w:rsid w:val="00CF2283"/>
    <w:rsid w:val="00D04123"/>
    <w:rsid w:val="00D42721"/>
    <w:rsid w:val="00D4672D"/>
    <w:rsid w:val="00D53343"/>
    <w:rsid w:val="00D60AE8"/>
    <w:rsid w:val="00D701A1"/>
    <w:rsid w:val="00D7681E"/>
    <w:rsid w:val="00D91B50"/>
    <w:rsid w:val="00DA1EC7"/>
    <w:rsid w:val="00DA5256"/>
    <w:rsid w:val="00DD34A8"/>
    <w:rsid w:val="00DD3916"/>
    <w:rsid w:val="00DD4F6A"/>
    <w:rsid w:val="00E03659"/>
    <w:rsid w:val="00E0745E"/>
    <w:rsid w:val="00E12EE9"/>
    <w:rsid w:val="00E149DD"/>
    <w:rsid w:val="00E313AD"/>
    <w:rsid w:val="00E45B86"/>
    <w:rsid w:val="00E621D2"/>
    <w:rsid w:val="00E65F00"/>
    <w:rsid w:val="00E75AC8"/>
    <w:rsid w:val="00E8348B"/>
    <w:rsid w:val="00E910E8"/>
    <w:rsid w:val="00EB1D24"/>
    <w:rsid w:val="00EF20FD"/>
    <w:rsid w:val="00EF3E61"/>
    <w:rsid w:val="00F00BEB"/>
    <w:rsid w:val="00F04FC6"/>
    <w:rsid w:val="00F13967"/>
    <w:rsid w:val="00F142BB"/>
    <w:rsid w:val="00F20A13"/>
    <w:rsid w:val="00F22AFA"/>
    <w:rsid w:val="00F37DF1"/>
    <w:rsid w:val="00F474AC"/>
    <w:rsid w:val="00F62B13"/>
    <w:rsid w:val="00F63386"/>
    <w:rsid w:val="00F7040F"/>
    <w:rsid w:val="00F75D55"/>
    <w:rsid w:val="00F81F2D"/>
    <w:rsid w:val="00FA2715"/>
    <w:rsid w:val="00FA3EFC"/>
    <w:rsid w:val="00FA729B"/>
    <w:rsid w:val="00FB289E"/>
    <w:rsid w:val="00FC300A"/>
    <w:rsid w:val="00FD22F8"/>
    <w:rsid w:val="00FF047D"/>
    <w:rsid w:val="00FF3A80"/>
    <w:rsid w:val="00F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90C104"/>
  <w15:docId w15:val="{DCD907C7-7DC9-4A0F-BF15-071AA095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4DAD"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Helvetica" w:hAnsi="Helvetica"/>
      <w:b/>
      <w:color w:val="0000FF"/>
      <w:sz w:val="1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visitato">
    <w:name w:val="FollowedHyperlink"/>
    <w:rPr>
      <w:color w:val="800080"/>
      <w:u w:val="single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sz w:val="24"/>
    </w:rPr>
  </w:style>
  <w:style w:type="paragraph" w:styleId="Corpodeltesto2">
    <w:name w:val="Body Text 2"/>
    <w:basedOn w:val="Normale"/>
    <w:pPr>
      <w:jc w:val="both"/>
    </w:pPr>
    <w:rPr>
      <w:rFonts w:ascii="Arial" w:hAnsi="Arial" w:cs="Arial"/>
      <w:b/>
      <w:bCs/>
      <w:sz w:val="22"/>
      <w:lang w:val="en-GB"/>
    </w:rPr>
  </w:style>
  <w:style w:type="paragraph" w:styleId="Paragrafoelenco">
    <w:name w:val="List Paragraph"/>
    <w:basedOn w:val="Normale"/>
    <w:uiPriority w:val="34"/>
    <w:qFormat/>
    <w:rsid w:val="00E45B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C32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2">
    <w:name w:val="Grid Table 4 Accent 2"/>
    <w:basedOn w:val="Tabellanormale"/>
    <w:uiPriority w:val="49"/>
    <w:rsid w:val="00E8348B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4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_cozzi\Desktop\carta%20intestata%20gesem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E2BB8-C820-4352-A3E6-126A0DE3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gesem.dotx</Template>
  <TotalTime>3</TotalTime>
  <Pages>3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gabriele cozzi</dc:creator>
  <cp:lastModifiedBy>Gabriele Cozzi</cp:lastModifiedBy>
  <cp:revision>6</cp:revision>
  <cp:lastPrinted>2024-12-10T13:50:00Z</cp:lastPrinted>
  <dcterms:created xsi:type="dcterms:W3CDTF">2026-06-13T11:15:00Z</dcterms:created>
  <dcterms:modified xsi:type="dcterms:W3CDTF">2026-06-13T11:17:00Z</dcterms:modified>
</cp:coreProperties>
</file>